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C6" w:rsidRDefault="00BE74C6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BE74C6" w:rsidRDefault="00BE74C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BE74C6" w:rsidRDefault="00BE74C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BE74C6" w:rsidRDefault="00BE74C6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BE74C6" w:rsidRDefault="00BE74C6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BE74C6" w:rsidRDefault="00BE74C6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BE74C6" w:rsidRPr="00846DD2" w:rsidRDefault="00BE74C6" w:rsidP="00D65F32">
      <w:pPr>
        <w:jc w:val="both"/>
        <w:rPr>
          <w:szCs w:val="24"/>
          <w:lang w:val="uk-UA"/>
        </w:rPr>
      </w:pPr>
    </w:p>
    <w:p w:rsidR="00BE74C6" w:rsidRPr="008D3317" w:rsidRDefault="00BE74C6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 липня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68 - од</w:t>
      </w:r>
      <w:r w:rsidRPr="008D3317">
        <w:rPr>
          <w:sz w:val="28"/>
          <w:szCs w:val="28"/>
          <w:lang w:val="uk-UA"/>
        </w:rPr>
        <w:tab/>
      </w:r>
    </w:p>
    <w:p w:rsidR="00BE74C6" w:rsidRPr="008D3317" w:rsidRDefault="00BE74C6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BE74C6" w:rsidRPr="00066776" w:rsidTr="00B40207">
        <w:trPr>
          <w:trHeight w:val="899"/>
        </w:trPr>
        <w:tc>
          <w:tcPr>
            <w:tcW w:w="6048" w:type="dxa"/>
          </w:tcPr>
          <w:p w:rsidR="00BE74C6" w:rsidRPr="004E3A4A" w:rsidRDefault="00BE74C6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BE74C6" w:rsidRDefault="00BE74C6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BE74C6" w:rsidRPr="00E33810" w:rsidRDefault="00BE74C6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BE74C6" w:rsidRPr="008D3317" w:rsidRDefault="00BE74C6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BE74C6" w:rsidRPr="008D3317" w:rsidRDefault="00BE74C6" w:rsidP="00D65F32">
      <w:pPr>
        <w:spacing w:line="360" w:lineRule="auto"/>
        <w:rPr>
          <w:sz w:val="28"/>
          <w:szCs w:val="28"/>
          <w:lang w:val="uk-UA"/>
        </w:rPr>
      </w:pPr>
    </w:p>
    <w:p w:rsidR="00BE74C6" w:rsidRPr="008D3317" w:rsidRDefault="00BE74C6" w:rsidP="00D65F32">
      <w:pPr>
        <w:jc w:val="both"/>
        <w:rPr>
          <w:sz w:val="28"/>
          <w:szCs w:val="28"/>
          <w:lang w:val="uk-UA"/>
        </w:rPr>
      </w:pPr>
    </w:p>
    <w:p w:rsidR="00BE74C6" w:rsidRPr="008D3317" w:rsidRDefault="00BE74C6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BE74C6" w:rsidRDefault="00BE74C6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BE74C6" w:rsidRPr="004A2340" w:rsidRDefault="00BE74C6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рішення двадцятої сесії міської ради від 09.07.2021 року № 560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BE74C6" w:rsidRPr="0039441B" w:rsidRDefault="00BE74C6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BE74C6" w:rsidRDefault="00BE74C6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BE74C6" w:rsidRPr="00FA3290" w:rsidRDefault="00BE74C6" w:rsidP="00CF4B3F">
      <w:pPr>
        <w:rPr>
          <w:b/>
          <w:sz w:val="32"/>
          <w:szCs w:val="32"/>
          <w:lang w:val="uk-UA"/>
        </w:rPr>
      </w:pPr>
    </w:p>
    <w:p w:rsidR="00BE74C6" w:rsidRPr="00E33810" w:rsidRDefault="00BE74C6" w:rsidP="00D8541F">
      <w:pPr>
        <w:rPr>
          <w:sz w:val="28"/>
          <w:szCs w:val="28"/>
          <w:lang w:val="uk-UA"/>
        </w:rPr>
      </w:pPr>
      <w:r w:rsidRPr="008D4AE9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8D4AE9">
        <w:rPr>
          <w:sz w:val="28"/>
          <w:szCs w:val="28"/>
          <w:lang w:val="uk-UA"/>
        </w:rPr>
        <w:t>1</w:t>
      </w:r>
      <w:r>
        <w:rPr>
          <w:sz w:val="32"/>
          <w:szCs w:val="32"/>
          <w:lang w:val="uk-UA"/>
        </w:rPr>
        <w:t xml:space="preserve">.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BE74C6" w:rsidRDefault="00BE74C6" w:rsidP="00932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0611151,  що додає</w:t>
      </w:r>
      <w:r w:rsidRPr="0039441B">
        <w:rPr>
          <w:sz w:val="28"/>
          <w:szCs w:val="28"/>
          <w:lang w:val="uk-UA"/>
        </w:rPr>
        <w:t>ться.</w:t>
      </w:r>
    </w:p>
    <w:p w:rsidR="00BE74C6" w:rsidRDefault="00BE74C6" w:rsidP="008D4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E74C6" w:rsidRPr="003714A4" w:rsidRDefault="00BE74C6" w:rsidP="00120F26">
      <w:pPr>
        <w:rPr>
          <w:sz w:val="28"/>
          <w:szCs w:val="28"/>
          <w:lang w:val="uk-UA"/>
        </w:rPr>
      </w:pPr>
    </w:p>
    <w:p w:rsidR="00BE74C6" w:rsidRDefault="00BE74C6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BE74C6" w:rsidRPr="00290F96" w:rsidRDefault="00BE74C6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BE74C6" w:rsidRDefault="00BE74C6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BE74C6" w:rsidRPr="00E33810" w:rsidRDefault="00BE74C6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BE74C6" w:rsidRPr="00E33810" w:rsidRDefault="00BE74C6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   </w:t>
      </w:r>
    </w:p>
    <w:sectPr w:rsidR="00BE74C6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A788A"/>
    <w:rsid w:val="000B0D85"/>
    <w:rsid w:val="000B245C"/>
    <w:rsid w:val="000B6EF7"/>
    <w:rsid w:val="000C61BA"/>
    <w:rsid w:val="000C788A"/>
    <w:rsid w:val="000F1C0C"/>
    <w:rsid w:val="00116C21"/>
    <w:rsid w:val="00120F26"/>
    <w:rsid w:val="00122F20"/>
    <w:rsid w:val="00130A78"/>
    <w:rsid w:val="00150EA7"/>
    <w:rsid w:val="001545B2"/>
    <w:rsid w:val="00155DEC"/>
    <w:rsid w:val="001567D9"/>
    <w:rsid w:val="0018449B"/>
    <w:rsid w:val="001926F1"/>
    <w:rsid w:val="001960EC"/>
    <w:rsid w:val="001A757D"/>
    <w:rsid w:val="001A7740"/>
    <w:rsid w:val="001B169A"/>
    <w:rsid w:val="001D26A2"/>
    <w:rsid w:val="001D46BD"/>
    <w:rsid w:val="001D633E"/>
    <w:rsid w:val="001F3934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2F7455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02D13"/>
    <w:rsid w:val="004344CE"/>
    <w:rsid w:val="0043744F"/>
    <w:rsid w:val="004821BD"/>
    <w:rsid w:val="0048226A"/>
    <w:rsid w:val="00486338"/>
    <w:rsid w:val="004A2340"/>
    <w:rsid w:val="004A336E"/>
    <w:rsid w:val="004A7318"/>
    <w:rsid w:val="004A7904"/>
    <w:rsid w:val="004B7ED8"/>
    <w:rsid w:val="004C448D"/>
    <w:rsid w:val="004E3A4A"/>
    <w:rsid w:val="0051162A"/>
    <w:rsid w:val="0051234D"/>
    <w:rsid w:val="00542EC0"/>
    <w:rsid w:val="00544BED"/>
    <w:rsid w:val="005557AA"/>
    <w:rsid w:val="00560037"/>
    <w:rsid w:val="0056512D"/>
    <w:rsid w:val="00572C84"/>
    <w:rsid w:val="0058697D"/>
    <w:rsid w:val="00587B08"/>
    <w:rsid w:val="005A1080"/>
    <w:rsid w:val="005B5E25"/>
    <w:rsid w:val="005D6D2D"/>
    <w:rsid w:val="005F26C3"/>
    <w:rsid w:val="00637FBC"/>
    <w:rsid w:val="00652FE8"/>
    <w:rsid w:val="00682FAE"/>
    <w:rsid w:val="00690650"/>
    <w:rsid w:val="006912D7"/>
    <w:rsid w:val="006A6EC1"/>
    <w:rsid w:val="006A73BB"/>
    <w:rsid w:val="006C2E39"/>
    <w:rsid w:val="006D3F2F"/>
    <w:rsid w:val="006E3238"/>
    <w:rsid w:val="006E574B"/>
    <w:rsid w:val="006F214C"/>
    <w:rsid w:val="00710F13"/>
    <w:rsid w:val="00720A9E"/>
    <w:rsid w:val="00745481"/>
    <w:rsid w:val="007A1D93"/>
    <w:rsid w:val="007C4523"/>
    <w:rsid w:val="007C4BFB"/>
    <w:rsid w:val="007D296C"/>
    <w:rsid w:val="007E33F7"/>
    <w:rsid w:val="00806425"/>
    <w:rsid w:val="00835BF2"/>
    <w:rsid w:val="00841B43"/>
    <w:rsid w:val="00846DD2"/>
    <w:rsid w:val="00850101"/>
    <w:rsid w:val="00851CE1"/>
    <w:rsid w:val="00867F37"/>
    <w:rsid w:val="00875193"/>
    <w:rsid w:val="008A02FB"/>
    <w:rsid w:val="008B3F1A"/>
    <w:rsid w:val="008C0BCE"/>
    <w:rsid w:val="008C1085"/>
    <w:rsid w:val="008D3317"/>
    <w:rsid w:val="008D38A2"/>
    <w:rsid w:val="008D4AE9"/>
    <w:rsid w:val="008D6C36"/>
    <w:rsid w:val="008D72C1"/>
    <w:rsid w:val="008E1F36"/>
    <w:rsid w:val="008F2131"/>
    <w:rsid w:val="0090066D"/>
    <w:rsid w:val="00900CE6"/>
    <w:rsid w:val="00927B01"/>
    <w:rsid w:val="00932739"/>
    <w:rsid w:val="00934CBC"/>
    <w:rsid w:val="00947DEC"/>
    <w:rsid w:val="0095251D"/>
    <w:rsid w:val="009574AA"/>
    <w:rsid w:val="0096371C"/>
    <w:rsid w:val="009665A6"/>
    <w:rsid w:val="00977680"/>
    <w:rsid w:val="00A20F90"/>
    <w:rsid w:val="00A22D91"/>
    <w:rsid w:val="00A338DE"/>
    <w:rsid w:val="00A659D1"/>
    <w:rsid w:val="00A713EE"/>
    <w:rsid w:val="00A7753A"/>
    <w:rsid w:val="00A832F0"/>
    <w:rsid w:val="00AA1B8E"/>
    <w:rsid w:val="00AB4EED"/>
    <w:rsid w:val="00AB699A"/>
    <w:rsid w:val="00AD59F7"/>
    <w:rsid w:val="00AF74ED"/>
    <w:rsid w:val="00B01675"/>
    <w:rsid w:val="00B07435"/>
    <w:rsid w:val="00B117FD"/>
    <w:rsid w:val="00B160B3"/>
    <w:rsid w:val="00B40207"/>
    <w:rsid w:val="00B628D4"/>
    <w:rsid w:val="00B63B4B"/>
    <w:rsid w:val="00B652EA"/>
    <w:rsid w:val="00B734DF"/>
    <w:rsid w:val="00B8528B"/>
    <w:rsid w:val="00B92AEA"/>
    <w:rsid w:val="00BA3B8F"/>
    <w:rsid w:val="00BB3DD8"/>
    <w:rsid w:val="00BE3F1A"/>
    <w:rsid w:val="00BE74C6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C5EE6"/>
    <w:rsid w:val="00CD0263"/>
    <w:rsid w:val="00CD0E17"/>
    <w:rsid w:val="00CD77D5"/>
    <w:rsid w:val="00CF4B3F"/>
    <w:rsid w:val="00D10A95"/>
    <w:rsid w:val="00D16A34"/>
    <w:rsid w:val="00D44ACE"/>
    <w:rsid w:val="00D65F32"/>
    <w:rsid w:val="00D7035D"/>
    <w:rsid w:val="00D73A73"/>
    <w:rsid w:val="00D829D7"/>
    <w:rsid w:val="00D8541F"/>
    <w:rsid w:val="00D90F53"/>
    <w:rsid w:val="00DA1433"/>
    <w:rsid w:val="00DA2AD8"/>
    <w:rsid w:val="00DC410B"/>
    <w:rsid w:val="00DD3333"/>
    <w:rsid w:val="00E161A4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EC0D19"/>
    <w:rsid w:val="00F0069C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871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3</cp:revision>
  <cp:lastPrinted>2021-07-15T09:18:00Z</cp:lastPrinted>
  <dcterms:created xsi:type="dcterms:W3CDTF">2021-07-15T09:19:00Z</dcterms:created>
  <dcterms:modified xsi:type="dcterms:W3CDTF">2021-07-15T09:35:00Z</dcterms:modified>
</cp:coreProperties>
</file>