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34" w:rsidRDefault="00D16A34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D16A34" w:rsidRDefault="00D16A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D16A34" w:rsidRDefault="00D16A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D16A34" w:rsidRDefault="00D16A34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D16A34" w:rsidRDefault="00D16A34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D16A34" w:rsidRDefault="00D16A34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D16A34" w:rsidRPr="00846DD2" w:rsidRDefault="00D16A34" w:rsidP="00D65F32">
      <w:pPr>
        <w:jc w:val="both"/>
        <w:rPr>
          <w:szCs w:val="24"/>
          <w:lang w:val="uk-UA"/>
        </w:rPr>
      </w:pPr>
    </w:p>
    <w:p w:rsidR="00D16A34" w:rsidRPr="008D3317" w:rsidRDefault="00D16A34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 квітня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30 - од</w:t>
      </w:r>
      <w:r w:rsidRPr="008D3317">
        <w:rPr>
          <w:sz w:val="28"/>
          <w:szCs w:val="28"/>
          <w:lang w:val="uk-UA"/>
        </w:rPr>
        <w:tab/>
      </w:r>
    </w:p>
    <w:p w:rsidR="00D16A34" w:rsidRPr="008D3317" w:rsidRDefault="00D16A34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D16A34" w:rsidRPr="00066776" w:rsidTr="00B40207">
        <w:trPr>
          <w:trHeight w:val="899"/>
        </w:trPr>
        <w:tc>
          <w:tcPr>
            <w:tcW w:w="6048" w:type="dxa"/>
          </w:tcPr>
          <w:p w:rsidR="00D16A34" w:rsidRPr="004E3A4A" w:rsidRDefault="00D16A34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D16A34" w:rsidRDefault="00D16A34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D16A34" w:rsidRPr="00E33810" w:rsidRDefault="00D16A34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D16A34" w:rsidRPr="008D3317" w:rsidRDefault="00D16A34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D16A34" w:rsidRPr="008D3317" w:rsidRDefault="00D16A34" w:rsidP="00D65F32">
      <w:pPr>
        <w:spacing w:line="360" w:lineRule="auto"/>
        <w:rPr>
          <w:sz w:val="28"/>
          <w:szCs w:val="28"/>
          <w:lang w:val="uk-UA"/>
        </w:rPr>
      </w:pPr>
    </w:p>
    <w:p w:rsidR="00D16A34" w:rsidRPr="008D3317" w:rsidRDefault="00D16A34" w:rsidP="00D65F32">
      <w:pPr>
        <w:jc w:val="both"/>
        <w:rPr>
          <w:sz w:val="28"/>
          <w:szCs w:val="28"/>
          <w:lang w:val="uk-UA"/>
        </w:rPr>
      </w:pPr>
    </w:p>
    <w:p w:rsidR="00D16A34" w:rsidRPr="008D3317" w:rsidRDefault="00D16A34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D16A34" w:rsidRDefault="00D16A34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D16A34" w:rsidRPr="004A2340" w:rsidRDefault="00D16A34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 w:rsidRPr="004A2340">
        <w:rPr>
          <w:i/>
          <w:snapToGrid w:val="0"/>
          <w:sz w:val="28"/>
          <w:szCs w:val="28"/>
          <w:lang w:val="uk-UA"/>
        </w:rPr>
        <w:t xml:space="preserve">рішення </w:t>
      </w:r>
      <w:r>
        <w:rPr>
          <w:i/>
          <w:snapToGrid w:val="0"/>
          <w:sz w:val="28"/>
          <w:szCs w:val="28"/>
          <w:lang w:val="uk-UA"/>
        </w:rPr>
        <w:t xml:space="preserve">дванадцятої сесії міської ради від 26.03.2021 року № 333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 </w:t>
      </w:r>
      <w:r w:rsidRPr="004A2340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D16A34" w:rsidRPr="0039441B" w:rsidRDefault="00D16A34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D16A34" w:rsidRDefault="00D16A34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D16A34" w:rsidRPr="00FA3290" w:rsidRDefault="00D16A34" w:rsidP="00CF4B3F">
      <w:pPr>
        <w:rPr>
          <w:b/>
          <w:sz w:val="32"/>
          <w:szCs w:val="32"/>
          <w:lang w:val="uk-UA"/>
        </w:rPr>
      </w:pPr>
    </w:p>
    <w:p w:rsidR="00D16A34" w:rsidRPr="00E33810" w:rsidRDefault="00D16A34" w:rsidP="00D8541F">
      <w:pPr>
        <w:rPr>
          <w:sz w:val="28"/>
          <w:szCs w:val="28"/>
          <w:lang w:val="uk-UA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D16A34" w:rsidRDefault="00D16A34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0611010, КПКВК 0611021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0611023,</w:t>
      </w:r>
      <w:r>
        <w:rPr>
          <w:sz w:val="28"/>
          <w:szCs w:val="28"/>
          <w:lang w:val="uk-UA"/>
        </w:rPr>
        <w:t xml:space="preserve"> КПКВК 0611151,</w:t>
      </w:r>
    </w:p>
    <w:p w:rsidR="00D16A34" w:rsidRPr="0039441B" w:rsidRDefault="00D16A34" w:rsidP="00932739">
      <w:pPr>
        <w:rPr>
          <w:sz w:val="28"/>
          <w:szCs w:val="28"/>
          <w:lang w:val="uk-UA"/>
        </w:rPr>
      </w:pPr>
      <w:r w:rsidRPr="0039441B">
        <w:rPr>
          <w:sz w:val="28"/>
          <w:szCs w:val="28"/>
          <w:lang w:val="uk-UA"/>
        </w:rPr>
        <w:t>що додаються.</w:t>
      </w:r>
    </w:p>
    <w:p w:rsidR="00D16A34" w:rsidRPr="003714A4" w:rsidRDefault="00D16A34" w:rsidP="00120F26">
      <w:pPr>
        <w:rPr>
          <w:sz w:val="28"/>
          <w:szCs w:val="28"/>
          <w:lang w:val="uk-UA"/>
        </w:rPr>
      </w:pPr>
    </w:p>
    <w:p w:rsidR="00D16A34" w:rsidRDefault="00D16A34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D16A34" w:rsidRPr="00290F96" w:rsidRDefault="00D16A34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D16A34" w:rsidRDefault="00D16A34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D16A34" w:rsidRPr="00E33810" w:rsidRDefault="00D16A34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D16A34" w:rsidRPr="00E33810" w:rsidRDefault="00D16A34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</w:t>
      </w:r>
      <w:r w:rsidRPr="00E33810">
        <w:rPr>
          <w:szCs w:val="24"/>
          <w:lang w:val="uk-UA"/>
        </w:rPr>
        <w:t xml:space="preserve">   Василь Леська</w:t>
      </w:r>
    </w:p>
    <w:sectPr w:rsidR="00D16A34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B0D85"/>
    <w:rsid w:val="000B245C"/>
    <w:rsid w:val="000B6EF7"/>
    <w:rsid w:val="000C61BA"/>
    <w:rsid w:val="000C788A"/>
    <w:rsid w:val="000F1C0C"/>
    <w:rsid w:val="00116C21"/>
    <w:rsid w:val="00120F26"/>
    <w:rsid w:val="00130A78"/>
    <w:rsid w:val="00150EA7"/>
    <w:rsid w:val="001545B2"/>
    <w:rsid w:val="00155DEC"/>
    <w:rsid w:val="0018449B"/>
    <w:rsid w:val="001960EC"/>
    <w:rsid w:val="001A757D"/>
    <w:rsid w:val="001A7740"/>
    <w:rsid w:val="001B169A"/>
    <w:rsid w:val="001D26A2"/>
    <w:rsid w:val="001D46BD"/>
    <w:rsid w:val="001D633E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344CE"/>
    <w:rsid w:val="0043744F"/>
    <w:rsid w:val="0048226A"/>
    <w:rsid w:val="00486338"/>
    <w:rsid w:val="004A2340"/>
    <w:rsid w:val="004A336E"/>
    <w:rsid w:val="004A7904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8697D"/>
    <w:rsid w:val="00587B08"/>
    <w:rsid w:val="005A1080"/>
    <w:rsid w:val="005B5E25"/>
    <w:rsid w:val="005F26C3"/>
    <w:rsid w:val="00637FBC"/>
    <w:rsid w:val="00652FE8"/>
    <w:rsid w:val="00682FAE"/>
    <w:rsid w:val="00690650"/>
    <w:rsid w:val="006912D7"/>
    <w:rsid w:val="006A6EC1"/>
    <w:rsid w:val="006C2E39"/>
    <w:rsid w:val="006D3F2F"/>
    <w:rsid w:val="006E574B"/>
    <w:rsid w:val="006F214C"/>
    <w:rsid w:val="00745481"/>
    <w:rsid w:val="007A1D93"/>
    <w:rsid w:val="007C4523"/>
    <w:rsid w:val="007C4BFB"/>
    <w:rsid w:val="007D296C"/>
    <w:rsid w:val="007E33F7"/>
    <w:rsid w:val="00835BF2"/>
    <w:rsid w:val="00841B43"/>
    <w:rsid w:val="00846DD2"/>
    <w:rsid w:val="00850101"/>
    <w:rsid w:val="00851CE1"/>
    <w:rsid w:val="00867F37"/>
    <w:rsid w:val="00875193"/>
    <w:rsid w:val="008B3F1A"/>
    <w:rsid w:val="008C0BCE"/>
    <w:rsid w:val="008C1085"/>
    <w:rsid w:val="008D3317"/>
    <w:rsid w:val="008D6C36"/>
    <w:rsid w:val="008D72C1"/>
    <w:rsid w:val="008F2131"/>
    <w:rsid w:val="0090066D"/>
    <w:rsid w:val="00900CE6"/>
    <w:rsid w:val="00927B01"/>
    <w:rsid w:val="00932739"/>
    <w:rsid w:val="00934CBC"/>
    <w:rsid w:val="00947DEC"/>
    <w:rsid w:val="009574AA"/>
    <w:rsid w:val="0096371C"/>
    <w:rsid w:val="00A20F90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60B3"/>
    <w:rsid w:val="00B40207"/>
    <w:rsid w:val="00B628D4"/>
    <w:rsid w:val="00B63B4B"/>
    <w:rsid w:val="00B734DF"/>
    <w:rsid w:val="00B8528B"/>
    <w:rsid w:val="00B92AEA"/>
    <w:rsid w:val="00BA3B8F"/>
    <w:rsid w:val="00BB3DD8"/>
    <w:rsid w:val="00BE3F1A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D0263"/>
    <w:rsid w:val="00CD0E17"/>
    <w:rsid w:val="00CD77D5"/>
    <w:rsid w:val="00CF4B3F"/>
    <w:rsid w:val="00D10A95"/>
    <w:rsid w:val="00D16A34"/>
    <w:rsid w:val="00D44ACE"/>
    <w:rsid w:val="00D65F32"/>
    <w:rsid w:val="00D73A73"/>
    <w:rsid w:val="00D829D7"/>
    <w:rsid w:val="00D8541F"/>
    <w:rsid w:val="00D90F53"/>
    <w:rsid w:val="00DA1433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901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2</cp:revision>
  <cp:lastPrinted>2021-04-07T09:17:00Z</cp:lastPrinted>
  <dcterms:created xsi:type="dcterms:W3CDTF">2021-04-07T09:17:00Z</dcterms:created>
  <dcterms:modified xsi:type="dcterms:W3CDTF">2021-04-07T09:17:00Z</dcterms:modified>
</cp:coreProperties>
</file>