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AF" w:rsidRPr="008A7255" w:rsidRDefault="00E561AF" w:rsidP="0089254E">
      <w:pPr>
        <w:jc w:val="right"/>
        <w:rPr>
          <w:b/>
          <w:bCs/>
        </w:rPr>
      </w:pPr>
      <w:r w:rsidRPr="008A7255">
        <w:rPr>
          <w:b/>
          <w:bCs/>
        </w:rPr>
        <w:t>ЗАТВЕРДЖУЮ</w:t>
      </w:r>
    </w:p>
    <w:p w:rsidR="00E561AF" w:rsidRPr="008A7255" w:rsidRDefault="00E561AF" w:rsidP="0089254E">
      <w:pPr>
        <w:rPr>
          <w:b/>
          <w:bCs/>
        </w:rPr>
      </w:pPr>
    </w:p>
    <w:p w:rsidR="00E561AF" w:rsidRPr="008A7255" w:rsidRDefault="00E561AF" w:rsidP="0089254E">
      <w:pPr>
        <w:jc w:val="right"/>
      </w:pPr>
      <w:r w:rsidRPr="008A7255">
        <w:t xml:space="preserve">                                                                            Чортківський міський голова</w:t>
      </w:r>
    </w:p>
    <w:p w:rsidR="00E561AF" w:rsidRPr="008A7255" w:rsidRDefault="00E561AF" w:rsidP="0089254E">
      <w:pPr>
        <w:jc w:val="right"/>
      </w:pPr>
      <w:r w:rsidRPr="008A7255">
        <w:t xml:space="preserve"> </w:t>
      </w:r>
    </w:p>
    <w:p w:rsidR="00E561AF" w:rsidRPr="008A7255" w:rsidRDefault="00E561AF" w:rsidP="0089254E">
      <w:pPr>
        <w:jc w:val="right"/>
      </w:pPr>
      <w:r w:rsidRPr="008A7255">
        <w:t>___________ Володимир ШМАТЬКО</w:t>
      </w:r>
    </w:p>
    <w:p w:rsidR="00E561AF" w:rsidRPr="008A7255" w:rsidRDefault="00E561AF" w:rsidP="0089254E">
      <w:pPr>
        <w:jc w:val="right"/>
      </w:pPr>
    </w:p>
    <w:p w:rsidR="00E561AF" w:rsidRPr="008A7255" w:rsidRDefault="00E561AF" w:rsidP="00B177EA">
      <w:pPr>
        <w:tabs>
          <w:tab w:val="left" w:pos="851"/>
        </w:tabs>
        <w:rPr>
          <w:color w:val="FF0000"/>
        </w:rPr>
      </w:pPr>
      <w:r w:rsidRPr="008A7255">
        <w:t xml:space="preserve">                                                                </w:t>
      </w:r>
      <w:r>
        <w:t xml:space="preserve">        </w:t>
      </w:r>
      <w:r w:rsidRPr="00784F9A">
        <w:rPr>
          <w:lang w:val="ru-RU"/>
        </w:rPr>
        <w:t xml:space="preserve"> </w:t>
      </w:r>
      <w:r w:rsidRPr="008A7255">
        <w:t xml:space="preserve"> </w:t>
      </w:r>
      <w:r>
        <w:t>в</w:t>
      </w:r>
      <w:r w:rsidRPr="008A7255">
        <w:t>ід__________2017 року № _______</w:t>
      </w:r>
    </w:p>
    <w:p w:rsidR="00E561AF" w:rsidRPr="008A7255" w:rsidRDefault="00E561AF" w:rsidP="0089254E">
      <w:pPr>
        <w:jc w:val="right"/>
      </w:pPr>
    </w:p>
    <w:p w:rsidR="00E561AF" w:rsidRPr="008A7255" w:rsidRDefault="00E561AF" w:rsidP="0089254E">
      <w:pPr>
        <w:jc w:val="right"/>
      </w:pPr>
    </w:p>
    <w:p w:rsidR="00E561AF" w:rsidRDefault="00E561AF" w:rsidP="0089254E">
      <w:pPr>
        <w:jc w:val="center"/>
        <w:rPr>
          <w:b/>
          <w:bCs/>
        </w:rPr>
      </w:pPr>
      <w:r w:rsidRPr="008A7255">
        <w:rPr>
          <w:b/>
          <w:bCs/>
        </w:rPr>
        <w:t>ЗАХОДИ</w:t>
      </w:r>
    </w:p>
    <w:p w:rsidR="00E561AF" w:rsidRPr="008A7255" w:rsidRDefault="00E561AF" w:rsidP="0089254E">
      <w:pPr>
        <w:jc w:val="center"/>
        <w:rPr>
          <w:b/>
          <w:bCs/>
        </w:rPr>
      </w:pPr>
    </w:p>
    <w:p w:rsidR="00E561AF" w:rsidRPr="008A7255" w:rsidRDefault="00E561AF" w:rsidP="0089254E">
      <w:pPr>
        <w:shd w:val="clear" w:color="auto" w:fill="FFFFFF"/>
        <w:ind w:right="-141"/>
        <w:jc w:val="center"/>
        <w:rPr>
          <w:b/>
          <w:bCs/>
        </w:rPr>
      </w:pPr>
      <w:r w:rsidRPr="008A7255">
        <w:rPr>
          <w:b/>
          <w:bCs/>
        </w:rPr>
        <w:t>до  Дня вшанування учасників ліквідації наслідків аварії на Чорнобильській АЕС</w:t>
      </w:r>
    </w:p>
    <w:p w:rsidR="00E561AF" w:rsidRPr="008A7255" w:rsidRDefault="00E561AF" w:rsidP="0089254E">
      <w:pPr>
        <w:shd w:val="clear" w:color="auto" w:fill="FFFFFF"/>
        <w:ind w:right="-141"/>
        <w:jc w:val="center"/>
        <w:rPr>
          <w:b/>
          <w:bCs/>
        </w:rPr>
      </w:pPr>
    </w:p>
    <w:p w:rsidR="00E561AF" w:rsidRDefault="00E561AF" w:rsidP="0089254E">
      <w:pPr>
        <w:jc w:val="right"/>
      </w:pPr>
    </w:p>
    <w:p w:rsidR="00E561AF" w:rsidRPr="008A7255" w:rsidRDefault="00E561AF" w:rsidP="0089254E">
      <w:pPr>
        <w:jc w:val="right"/>
      </w:pPr>
    </w:p>
    <w:p w:rsidR="00E561AF" w:rsidRPr="008A7255" w:rsidRDefault="00E561AF" w:rsidP="0089254E">
      <w:pPr>
        <w:jc w:val="right"/>
      </w:pPr>
    </w:p>
    <w:p w:rsidR="00E561AF" w:rsidRPr="008A7255" w:rsidRDefault="00E561AF" w:rsidP="0089254E">
      <w:pPr>
        <w:numPr>
          <w:ilvl w:val="0"/>
          <w:numId w:val="1"/>
        </w:numPr>
        <w:jc w:val="both"/>
      </w:pPr>
      <w:r w:rsidRPr="008A7255">
        <w:t xml:space="preserve"> Своєчасно  проводити виплати чорнобильських пільг та компенсацій, передбачених у державному і місцевих бюджетах на соціальний захист громадян, постраждалих внаслідок Чорнобильської катастрофи.</w:t>
      </w:r>
    </w:p>
    <w:p w:rsidR="00E561AF" w:rsidRPr="008A7255" w:rsidRDefault="00E561AF" w:rsidP="0089254E">
      <w:pPr>
        <w:ind w:left="720"/>
        <w:jc w:val="right"/>
      </w:pPr>
    </w:p>
    <w:p w:rsidR="00E561AF" w:rsidRPr="008A7255" w:rsidRDefault="00E561AF" w:rsidP="0089254E">
      <w:pPr>
        <w:ind w:left="720"/>
        <w:jc w:val="right"/>
      </w:pPr>
      <w:r w:rsidRPr="008A7255">
        <w:t xml:space="preserve">Управління соціального захисту населення, </w:t>
      </w:r>
    </w:p>
    <w:p w:rsidR="00E561AF" w:rsidRPr="008A7255" w:rsidRDefault="00E561AF" w:rsidP="0089254E">
      <w:pPr>
        <w:ind w:left="720"/>
        <w:jc w:val="right"/>
      </w:pPr>
      <w:r w:rsidRPr="008A7255">
        <w:t xml:space="preserve">сім’ї та праці міської ради </w:t>
      </w:r>
    </w:p>
    <w:p w:rsidR="00E561AF" w:rsidRPr="008A7255" w:rsidRDefault="00E561AF" w:rsidP="00721AA3">
      <w:pPr>
        <w:ind w:left="720"/>
        <w:jc w:val="right"/>
      </w:pPr>
      <w:r w:rsidRPr="008A7255">
        <w:t>Виконавчий комітет міської ради</w:t>
      </w:r>
    </w:p>
    <w:p w:rsidR="00E561AF" w:rsidRPr="008A7255" w:rsidRDefault="00E561AF" w:rsidP="0089254E">
      <w:pPr>
        <w:ind w:left="720"/>
        <w:jc w:val="right"/>
        <w:rPr>
          <w:b/>
          <w:bCs/>
        </w:rPr>
      </w:pPr>
      <w:r w:rsidRPr="008A7255">
        <w:rPr>
          <w:b/>
          <w:bCs/>
        </w:rPr>
        <w:t>Протягом року.</w:t>
      </w:r>
    </w:p>
    <w:p w:rsidR="00E561AF" w:rsidRPr="008A7255" w:rsidRDefault="00E561AF" w:rsidP="0089254E">
      <w:pPr>
        <w:jc w:val="both"/>
      </w:pPr>
    </w:p>
    <w:p w:rsidR="00E561AF" w:rsidRPr="008A7255" w:rsidRDefault="00E561AF" w:rsidP="00DA5205">
      <w:pPr>
        <w:numPr>
          <w:ilvl w:val="0"/>
          <w:numId w:val="1"/>
        </w:numPr>
        <w:jc w:val="both"/>
      </w:pPr>
      <w:r w:rsidRPr="008A7255">
        <w:t>Провести благоустрій територій меморіальних комплексів загиблих і померлих внаслідок Чорнобильської катастрофи.</w:t>
      </w:r>
    </w:p>
    <w:p w:rsidR="00E561AF" w:rsidRPr="008A7255" w:rsidRDefault="00E561AF" w:rsidP="00DA5205">
      <w:pPr>
        <w:ind w:left="720"/>
        <w:jc w:val="right"/>
        <w:rPr>
          <w:color w:val="000000"/>
        </w:rPr>
      </w:pPr>
    </w:p>
    <w:p w:rsidR="00E561AF" w:rsidRPr="008A7255" w:rsidRDefault="00E561AF" w:rsidP="00DA5205">
      <w:pPr>
        <w:jc w:val="right"/>
      </w:pPr>
      <w:r w:rsidRPr="008A7255">
        <w:t>Чортківський комбінат комунальних підприємств</w:t>
      </w:r>
    </w:p>
    <w:p w:rsidR="00E561AF" w:rsidRPr="00784F9A" w:rsidRDefault="00E561AF" w:rsidP="00DA5205">
      <w:pPr>
        <w:ind w:left="720"/>
        <w:jc w:val="right"/>
        <w:rPr>
          <w:b/>
          <w:bCs/>
          <w:lang w:val="ru-RU"/>
        </w:rPr>
      </w:pPr>
      <w:r w:rsidRPr="008A7255">
        <w:rPr>
          <w:b/>
          <w:bCs/>
        </w:rPr>
        <w:t>до 14 грудня  2017 року.</w:t>
      </w:r>
    </w:p>
    <w:p w:rsidR="00E561AF" w:rsidRPr="00784F9A" w:rsidRDefault="00E561AF" w:rsidP="00DA5205">
      <w:pPr>
        <w:ind w:left="720"/>
        <w:jc w:val="right"/>
        <w:rPr>
          <w:b/>
          <w:bCs/>
          <w:lang w:val="ru-RU"/>
        </w:rPr>
      </w:pPr>
    </w:p>
    <w:p w:rsidR="00E561AF" w:rsidRPr="008A7255" w:rsidRDefault="00E561AF" w:rsidP="0089254E">
      <w:pPr>
        <w:numPr>
          <w:ilvl w:val="0"/>
          <w:numId w:val="1"/>
        </w:numPr>
        <w:jc w:val="both"/>
      </w:pPr>
      <w:r w:rsidRPr="008A7255">
        <w:t>Організувати покладання квітів до меморіальних комплексів загиблих і померлих внаслідок Чорнобильської катастрофи.</w:t>
      </w:r>
    </w:p>
    <w:p w:rsidR="00E561AF" w:rsidRPr="008A7255" w:rsidRDefault="00E561AF" w:rsidP="0089254E">
      <w:pPr>
        <w:ind w:left="720"/>
        <w:jc w:val="right"/>
        <w:rPr>
          <w:color w:val="000000"/>
        </w:rPr>
      </w:pPr>
    </w:p>
    <w:p w:rsidR="00E561AF" w:rsidRPr="008A7255" w:rsidRDefault="00E561AF" w:rsidP="0089254E">
      <w:pPr>
        <w:ind w:left="720"/>
        <w:jc w:val="right"/>
        <w:rPr>
          <w:color w:val="000000"/>
        </w:rPr>
      </w:pPr>
      <w:r w:rsidRPr="008A7255">
        <w:rPr>
          <w:color w:val="000000"/>
        </w:rPr>
        <w:t>Відділ культури, туризму, національностей</w:t>
      </w:r>
    </w:p>
    <w:p w:rsidR="00E561AF" w:rsidRPr="008A7255" w:rsidRDefault="00E561AF" w:rsidP="0089254E">
      <w:pPr>
        <w:ind w:left="720"/>
        <w:jc w:val="right"/>
        <w:rPr>
          <w:color w:val="000000"/>
        </w:rPr>
      </w:pPr>
      <w:r w:rsidRPr="008A7255">
        <w:rPr>
          <w:color w:val="000000"/>
        </w:rPr>
        <w:t>та релігії  міської ради</w:t>
      </w:r>
    </w:p>
    <w:p w:rsidR="00E561AF" w:rsidRPr="008A7255" w:rsidRDefault="00E561AF" w:rsidP="00C9479E">
      <w:pPr>
        <w:ind w:left="720"/>
        <w:jc w:val="right"/>
      </w:pPr>
      <w:r w:rsidRPr="008A7255">
        <w:rPr>
          <w:color w:val="000000"/>
        </w:rPr>
        <w:t>Виконавчий комітет міської ради</w:t>
      </w:r>
    </w:p>
    <w:p w:rsidR="00E561AF" w:rsidRPr="008A7255" w:rsidRDefault="00E561AF" w:rsidP="0089254E">
      <w:pPr>
        <w:ind w:left="720"/>
        <w:jc w:val="right"/>
        <w:rPr>
          <w:b/>
          <w:bCs/>
          <w:lang w:val="ru-RU"/>
        </w:rPr>
      </w:pPr>
      <w:r w:rsidRPr="008A7255">
        <w:rPr>
          <w:b/>
          <w:bCs/>
        </w:rPr>
        <w:t>14 грудня  2017 року.</w:t>
      </w:r>
    </w:p>
    <w:p w:rsidR="00E561AF" w:rsidRPr="008A7255" w:rsidRDefault="00E561AF" w:rsidP="0089254E">
      <w:pPr>
        <w:ind w:left="720"/>
        <w:jc w:val="right"/>
        <w:rPr>
          <w:b/>
          <w:bCs/>
          <w:lang w:val="ru-RU"/>
        </w:rPr>
      </w:pPr>
    </w:p>
    <w:p w:rsidR="00E561AF" w:rsidRPr="008A7255" w:rsidRDefault="00E561AF" w:rsidP="0089254E">
      <w:pPr>
        <w:ind w:left="720"/>
        <w:jc w:val="right"/>
        <w:rPr>
          <w:b/>
          <w:bCs/>
        </w:rPr>
      </w:pPr>
    </w:p>
    <w:p w:rsidR="00E561AF" w:rsidRPr="008A7255" w:rsidRDefault="00E561AF" w:rsidP="0089254E">
      <w:pPr>
        <w:numPr>
          <w:ilvl w:val="0"/>
          <w:numId w:val="1"/>
        </w:numPr>
        <w:jc w:val="both"/>
      </w:pPr>
      <w:r w:rsidRPr="008A7255">
        <w:t>Запропонувати  релігійним організаціям міста провести поминальні панахиди за жертвами Чорнобильської катастрофи.</w:t>
      </w:r>
    </w:p>
    <w:p w:rsidR="00E561AF" w:rsidRPr="008A7255" w:rsidRDefault="00E561AF" w:rsidP="0089254E">
      <w:pPr>
        <w:ind w:left="720"/>
        <w:jc w:val="both"/>
      </w:pPr>
    </w:p>
    <w:p w:rsidR="00E561AF" w:rsidRPr="008A7255" w:rsidRDefault="00E561AF" w:rsidP="0089254E">
      <w:pPr>
        <w:ind w:left="720"/>
        <w:jc w:val="right"/>
        <w:rPr>
          <w:color w:val="000000"/>
        </w:rPr>
      </w:pPr>
      <w:r w:rsidRPr="008A7255">
        <w:rPr>
          <w:color w:val="000000"/>
        </w:rPr>
        <w:t>Відділ культури, туризму, національностей</w:t>
      </w:r>
    </w:p>
    <w:p w:rsidR="00E561AF" w:rsidRPr="008A7255" w:rsidRDefault="00E561AF" w:rsidP="0089254E">
      <w:pPr>
        <w:ind w:left="720"/>
        <w:jc w:val="right"/>
        <w:rPr>
          <w:color w:val="000000"/>
        </w:rPr>
      </w:pPr>
      <w:r w:rsidRPr="008A7255">
        <w:rPr>
          <w:color w:val="000000"/>
        </w:rPr>
        <w:t>та релігії  міської ради</w:t>
      </w:r>
    </w:p>
    <w:p w:rsidR="00E561AF" w:rsidRPr="008A7255" w:rsidRDefault="00E561AF" w:rsidP="0089254E">
      <w:pPr>
        <w:jc w:val="right"/>
        <w:rPr>
          <w:b/>
          <w:bCs/>
        </w:rPr>
      </w:pPr>
      <w:r w:rsidRPr="008A7255">
        <w:rPr>
          <w:b/>
          <w:bCs/>
        </w:rPr>
        <w:t>14 грудня  2017 року.</w:t>
      </w:r>
    </w:p>
    <w:p w:rsidR="00E561AF" w:rsidRPr="008A7255" w:rsidRDefault="00E561AF" w:rsidP="0089254E">
      <w:pPr>
        <w:numPr>
          <w:ilvl w:val="0"/>
          <w:numId w:val="1"/>
        </w:numPr>
        <w:jc w:val="both"/>
      </w:pPr>
      <w:r w:rsidRPr="008A7255">
        <w:t>Забезпечити висвітлення в засобах масової інформації хід підготовки та проведення заходів, пов’язаних з 31-ми роковинами Чорнобильської катастрофи.</w:t>
      </w:r>
    </w:p>
    <w:p w:rsidR="00E561AF" w:rsidRPr="008A7255" w:rsidRDefault="00E561AF" w:rsidP="0089254E">
      <w:pPr>
        <w:jc w:val="both"/>
      </w:pPr>
    </w:p>
    <w:p w:rsidR="00E561AF" w:rsidRPr="008A7255" w:rsidRDefault="00E561AF" w:rsidP="0089254E">
      <w:pPr>
        <w:jc w:val="right"/>
      </w:pPr>
      <w:r w:rsidRPr="008A7255">
        <w:t xml:space="preserve">Сектор з питань внутрішньої політики і </w:t>
      </w:r>
    </w:p>
    <w:p w:rsidR="00E561AF" w:rsidRPr="008A7255" w:rsidRDefault="00E561AF" w:rsidP="0089254E">
      <w:pPr>
        <w:jc w:val="right"/>
      </w:pPr>
      <w:r w:rsidRPr="008A7255">
        <w:t>зв’язків з громадськими організаціями</w:t>
      </w:r>
    </w:p>
    <w:p w:rsidR="00E561AF" w:rsidRPr="008A7255" w:rsidRDefault="00E561AF" w:rsidP="0089254E">
      <w:pPr>
        <w:jc w:val="right"/>
      </w:pPr>
      <w:r w:rsidRPr="008A7255">
        <w:t xml:space="preserve"> та засобами масової інформації </w:t>
      </w:r>
    </w:p>
    <w:p w:rsidR="00E561AF" w:rsidRPr="008A7255" w:rsidRDefault="00E561AF" w:rsidP="0089254E">
      <w:pPr>
        <w:jc w:val="right"/>
        <w:rPr>
          <w:b/>
          <w:bCs/>
        </w:rPr>
      </w:pPr>
      <w:r w:rsidRPr="008A7255">
        <w:rPr>
          <w:b/>
          <w:bCs/>
        </w:rPr>
        <w:t>Грудень  2017 року.</w:t>
      </w:r>
    </w:p>
    <w:p w:rsidR="00E561AF" w:rsidRPr="008A7255" w:rsidRDefault="00E561AF" w:rsidP="0089254E">
      <w:pPr>
        <w:ind w:left="720"/>
        <w:jc w:val="right"/>
        <w:rPr>
          <w:color w:val="FF0000"/>
        </w:rPr>
      </w:pPr>
    </w:p>
    <w:p w:rsidR="00E561AF" w:rsidRPr="008A7255" w:rsidRDefault="00E561AF" w:rsidP="0089254E">
      <w:pPr>
        <w:ind w:left="720"/>
        <w:jc w:val="right"/>
        <w:rPr>
          <w:color w:val="FF0000"/>
        </w:rPr>
      </w:pPr>
    </w:p>
    <w:p w:rsidR="00E561AF" w:rsidRDefault="00E561AF" w:rsidP="0089254E">
      <w:pPr>
        <w:ind w:left="709" w:hanging="709"/>
        <w:jc w:val="both"/>
        <w:rPr>
          <w:b/>
          <w:bCs/>
          <w:color w:val="000000"/>
        </w:rPr>
      </w:pPr>
      <w:r w:rsidRPr="008A7255">
        <w:rPr>
          <w:b/>
          <w:bCs/>
          <w:color w:val="000000"/>
        </w:rPr>
        <w:t xml:space="preserve">Заступник міського голови </w:t>
      </w:r>
    </w:p>
    <w:p w:rsidR="00E561AF" w:rsidRPr="008A7255" w:rsidRDefault="00E561AF" w:rsidP="0089254E">
      <w:pPr>
        <w:ind w:left="709" w:hanging="709"/>
        <w:jc w:val="both"/>
        <w:rPr>
          <w:b/>
          <w:bCs/>
        </w:rPr>
      </w:pPr>
      <w:r w:rsidRPr="008A7255">
        <w:rPr>
          <w:b/>
          <w:bCs/>
        </w:rPr>
        <w:t>з питань</w:t>
      </w:r>
      <w:r>
        <w:rPr>
          <w:b/>
          <w:bCs/>
        </w:rPr>
        <w:t xml:space="preserve"> роботи виконавчих</w:t>
      </w:r>
      <w:r w:rsidRPr="008A7255">
        <w:rPr>
          <w:b/>
          <w:bCs/>
        </w:rPr>
        <w:t xml:space="preserve">                                       </w:t>
      </w:r>
    </w:p>
    <w:p w:rsidR="00E561AF" w:rsidRDefault="00E561AF" w:rsidP="0089254E">
      <w:pPr>
        <w:ind w:left="709" w:hanging="993"/>
        <w:jc w:val="both"/>
        <w:rPr>
          <w:b/>
          <w:bCs/>
        </w:rPr>
      </w:pPr>
      <w:r>
        <w:rPr>
          <w:b/>
          <w:bCs/>
        </w:rPr>
        <w:t xml:space="preserve">    органів міської ради                                                                       Р.М.ТИМОФІЙ</w:t>
      </w:r>
      <w:r w:rsidRPr="008A7255">
        <w:rPr>
          <w:b/>
          <w:bCs/>
        </w:rPr>
        <w:t xml:space="preserve"> </w:t>
      </w:r>
    </w:p>
    <w:p w:rsidR="00E561AF" w:rsidRPr="008A7255" w:rsidRDefault="00E561AF" w:rsidP="0089254E">
      <w:pPr>
        <w:ind w:left="709" w:hanging="993"/>
        <w:jc w:val="both"/>
        <w:rPr>
          <w:b/>
          <w:bCs/>
        </w:rPr>
      </w:pPr>
      <w:r w:rsidRPr="008A7255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       </w:t>
      </w:r>
    </w:p>
    <w:p w:rsidR="00E561AF" w:rsidRPr="008A7255" w:rsidRDefault="00E561AF" w:rsidP="0089254E">
      <w:pPr>
        <w:ind w:left="709" w:hanging="993"/>
        <w:jc w:val="both"/>
        <w:rPr>
          <w:b/>
          <w:bCs/>
        </w:rPr>
      </w:pPr>
    </w:p>
    <w:p w:rsidR="00E561AF" w:rsidRPr="008A7255" w:rsidRDefault="00E561AF" w:rsidP="0089254E">
      <w:pPr>
        <w:ind w:left="709" w:hanging="993"/>
        <w:jc w:val="both"/>
      </w:pPr>
      <w:r w:rsidRPr="008A7255">
        <w:rPr>
          <w:b/>
          <w:bCs/>
        </w:rPr>
        <w:t xml:space="preserve">     </w:t>
      </w:r>
      <w:r w:rsidRPr="008A7255">
        <w:t>Грицик</w:t>
      </w:r>
    </w:p>
    <w:p w:rsidR="00E561AF" w:rsidRPr="008A7255" w:rsidRDefault="00E561AF" w:rsidP="0089254E">
      <w:pPr>
        <w:ind w:left="709" w:hanging="993"/>
        <w:jc w:val="both"/>
        <w:rPr>
          <w:b/>
          <w:bCs/>
        </w:rPr>
      </w:pPr>
    </w:p>
    <w:p w:rsidR="00E561AF" w:rsidRDefault="00E561AF" w:rsidP="0089254E">
      <w:pPr>
        <w:ind w:left="709" w:hanging="993"/>
        <w:jc w:val="both"/>
        <w:rPr>
          <w:b/>
          <w:bCs/>
          <w:sz w:val="24"/>
          <w:szCs w:val="24"/>
        </w:rPr>
      </w:pPr>
    </w:p>
    <w:p w:rsidR="00E561AF" w:rsidRDefault="00E561AF"/>
    <w:sectPr w:rsidR="00E561AF" w:rsidSect="008A7255">
      <w:pgSz w:w="11906" w:h="16838"/>
      <w:pgMar w:top="71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14E5D"/>
    <w:multiLevelType w:val="hybridMultilevel"/>
    <w:tmpl w:val="D24082BA"/>
    <w:lvl w:ilvl="0" w:tplc="958A4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54E"/>
    <w:rsid w:val="00037608"/>
    <w:rsid w:val="001951AB"/>
    <w:rsid w:val="001A4918"/>
    <w:rsid w:val="001B539B"/>
    <w:rsid w:val="001C7B32"/>
    <w:rsid w:val="00271C4D"/>
    <w:rsid w:val="002D31D0"/>
    <w:rsid w:val="0030008B"/>
    <w:rsid w:val="003014D1"/>
    <w:rsid w:val="0031170B"/>
    <w:rsid w:val="00323072"/>
    <w:rsid w:val="00330443"/>
    <w:rsid w:val="003F38AE"/>
    <w:rsid w:val="0040310A"/>
    <w:rsid w:val="004115C9"/>
    <w:rsid w:val="004D3C5B"/>
    <w:rsid w:val="00520A38"/>
    <w:rsid w:val="005374DF"/>
    <w:rsid w:val="005B5E1B"/>
    <w:rsid w:val="00642896"/>
    <w:rsid w:val="00681347"/>
    <w:rsid w:val="006B0359"/>
    <w:rsid w:val="006E5A7F"/>
    <w:rsid w:val="00721AA3"/>
    <w:rsid w:val="007301B8"/>
    <w:rsid w:val="00784F9A"/>
    <w:rsid w:val="008770A6"/>
    <w:rsid w:val="00885DEE"/>
    <w:rsid w:val="0089254E"/>
    <w:rsid w:val="008A7255"/>
    <w:rsid w:val="008C60F7"/>
    <w:rsid w:val="009573FF"/>
    <w:rsid w:val="00966043"/>
    <w:rsid w:val="00986B65"/>
    <w:rsid w:val="00992296"/>
    <w:rsid w:val="009B3D7E"/>
    <w:rsid w:val="009C6DFB"/>
    <w:rsid w:val="009F096F"/>
    <w:rsid w:val="00AE36C2"/>
    <w:rsid w:val="00B177EA"/>
    <w:rsid w:val="00B4187E"/>
    <w:rsid w:val="00B709AD"/>
    <w:rsid w:val="00BE28DF"/>
    <w:rsid w:val="00C4250F"/>
    <w:rsid w:val="00C516A0"/>
    <w:rsid w:val="00C71CF4"/>
    <w:rsid w:val="00C9479E"/>
    <w:rsid w:val="00CD5E8D"/>
    <w:rsid w:val="00DA5205"/>
    <w:rsid w:val="00DD6B6C"/>
    <w:rsid w:val="00E239DB"/>
    <w:rsid w:val="00E561AF"/>
    <w:rsid w:val="00E668B0"/>
    <w:rsid w:val="00E73E6F"/>
    <w:rsid w:val="00E93461"/>
    <w:rsid w:val="00ED2473"/>
    <w:rsid w:val="00ED749E"/>
    <w:rsid w:val="00F36A1C"/>
    <w:rsid w:val="00F67C1A"/>
    <w:rsid w:val="00F7442C"/>
    <w:rsid w:val="00FD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54E"/>
    <w:rPr>
      <w:rFonts w:ascii="Times New Roman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254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274</Words>
  <Characters>1568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культури</dc:creator>
  <cp:keywords/>
  <dc:description/>
  <cp:lastModifiedBy>vit</cp:lastModifiedBy>
  <cp:revision>14</cp:revision>
  <cp:lastPrinted>2017-11-28T08:39:00Z</cp:lastPrinted>
  <dcterms:created xsi:type="dcterms:W3CDTF">2017-11-13T13:48:00Z</dcterms:created>
  <dcterms:modified xsi:type="dcterms:W3CDTF">2017-11-28T09:02:00Z</dcterms:modified>
</cp:coreProperties>
</file>